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D86C" w14:textId="77777777" w:rsidR="00FE067E" w:rsidRPr="001E080A" w:rsidRDefault="003C6034" w:rsidP="00CC1F3B">
      <w:pPr>
        <w:pStyle w:val="TitlePageOrigin"/>
        <w:rPr>
          <w:color w:val="auto"/>
        </w:rPr>
      </w:pPr>
      <w:r w:rsidRPr="001E080A">
        <w:rPr>
          <w:caps w:val="0"/>
          <w:color w:val="auto"/>
        </w:rPr>
        <w:t>WEST VIRGINIA LEGISLATURE</w:t>
      </w:r>
    </w:p>
    <w:p w14:paraId="2746A3EB" w14:textId="5CBDB354" w:rsidR="00CD36CF" w:rsidRPr="001E080A" w:rsidRDefault="00CD36CF" w:rsidP="00CC1F3B">
      <w:pPr>
        <w:pStyle w:val="TitlePageSession"/>
        <w:rPr>
          <w:color w:val="auto"/>
        </w:rPr>
      </w:pPr>
      <w:r w:rsidRPr="001E080A">
        <w:rPr>
          <w:color w:val="auto"/>
        </w:rPr>
        <w:t>20</w:t>
      </w:r>
      <w:r w:rsidR="00EC5E63" w:rsidRPr="001E080A">
        <w:rPr>
          <w:color w:val="auto"/>
        </w:rPr>
        <w:t>2</w:t>
      </w:r>
      <w:r w:rsidR="00CA4CB9" w:rsidRPr="001E080A">
        <w:rPr>
          <w:color w:val="auto"/>
        </w:rPr>
        <w:t>5</w:t>
      </w:r>
      <w:r w:rsidRPr="001E080A">
        <w:rPr>
          <w:color w:val="auto"/>
        </w:rPr>
        <w:t xml:space="preserve"> </w:t>
      </w:r>
      <w:r w:rsidR="003C6034" w:rsidRPr="001E080A">
        <w:rPr>
          <w:caps w:val="0"/>
          <w:color w:val="auto"/>
        </w:rPr>
        <w:t>REGULAR SESSION</w:t>
      </w:r>
    </w:p>
    <w:p w14:paraId="5C0B2B70" w14:textId="77777777" w:rsidR="00CD36CF" w:rsidRPr="001E080A" w:rsidRDefault="00614E10" w:rsidP="00CC1F3B">
      <w:pPr>
        <w:pStyle w:val="TitlePageBillPrefix"/>
        <w:rPr>
          <w:color w:val="auto"/>
        </w:rPr>
      </w:pPr>
      <w:sdt>
        <w:sdtPr>
          <w:rPr>
            <w:color w:val="auto"/>
          </w:rPr>
          <w:tag w:val="IntroDate"/>
          <w:id w:val="-1236936958"/>
          <w:placeholder>
            <w:docPart w:val="349D57FB7A7D4999928B005DBAB67C1A"/>
          </w:placeholder>
          <w:text/>
        </w:sdtPr>
        <w:sdtEndPr/>
        <w:sdtContent>
          <w:r w:rsidR="00AE48A0" w:rsidRPr="001E080A">
            <w:rPr>
              <w:color w:val="auto"/>
            </w:rPr>
            <w:t>Introduced</w:t>
          </w:r>
        </w:sdtContent>
      </w:sdt>
    </w:p>
    <w:p w14:paraId="338E42F4" w14:textId="591677C0" w:rsidR="00CD36CF" w:rsidRPr="001E080A" w:rsidRDefault="00614E10" w:rsidP="00CC1F3B">
      <w:pPr>
        <w:pStyle w:val="BillNumber"/>
        <w:rPr>
          <w:color w:val="auto"/>
        </w:rPr>
      </w:pPr>
      <w:sdt>
        <w:sdtPr>
          <w:rPr>
            <w:color w:val="auto"/>
          </w:rPr>
          <w:tag w:val="Chamber"/>
          <w:id w:val="893011969"/>
          <w:lock w:val="sdtLocked"/>
          <w:placeholder>
            <w:docPart w:val="10DCE1CDC0004A599AD114A2DA82DD5D"/>
          </w:placeholder>
          <w:dropDownList>
            <w:listItem w:displayText="House" w:value="House"/>
            <w:listItem w:displayText="Senate" w:value="Senate"/>
          </w:dropDownList>
        </w:sdtPr>
        <w:sdtEndPr/>
        <w:sdtContent>
          <w:r w:rsidR="00C33434" w:rsidRPr="001E080A">
            <w:rPr>
              <w:color w:val="auto"/>
            </w:rPr>
            <w:t>House</w:t>
          </w:r>
        </w:sdtContent>
      </w:sdt>
      <w:r w:rsidR="00303684" w:rsidRPr="001E080A">
        <w:rPr>
          <w:color w:val="auto"/>
        </w:rPr>
        <w:t xml:space="preserve"> </w:t>
      </w:r>
      <w:r w:rsidR="00CD36CF" w:rsidRPr="001E080A">
        <w:rPr>
          <w:color w:val="auto"/>
        </w:rPr>
        <w:t xml:space="preserve">Bill </w:t>
      </w:r>
      <w:sdt>
        <w:sdtPr>
          <w:rPr>
            <w:color w:val="auto"/>
          </w:rPr>
          <w:tag w:val="BNum"/>
          <w:id w:val="1645317809"/>
          <w:lock w:val="sdtLocked"/>
          <w:placeholder>
            <w:docPart w:val="831D18C198A742209953DCA3D2F9F9CB"/>
          </w:placeholder>
          <w:text/>
        </w:sdtPr>
        <w:sdtEndPr/>
        <w:sdtContent>
          <w:r w:rsidR="002E45A6">
            <w:rPr>
              <w:color w:val="auto"/>
            </w:rPr>
            <w:t>2077</w:t>
          </w:r>
        </w:sdtContent>
      </w:sdt>
    </w:p>
    <w:p w14:paraId="73AB4741" w14:textId="68FD1C83" w:rsidR="00CD36CF" w:rsidRPr="001E080A" w:rsidRDefault="00CD36CF" w:rsidP="00CC1F3B">
      <w:pPr>
        <w:pStyle w:val="Sponsors"/>
        <w:rPr>
          <w:color w:val="auto"/>
        </w:rPr>
      </w:pPr>
      <w:r w:rsidRPr="001E080A">
        <w:rPr>
          <w:color w:val="auto"/>
        </w:rPr>
        <w:t xml:space="preserve">By </w:t>
      </w:r>
      <w:sdt>
        <w:sdtPr>
          <w:rPr>
            <w:color w:val="auto"/>
          </w:rPr>
          <w:tag w:val="Sponsors"/>
          <w:id w:val="1589585889"/>
          <w:placeholder>
            <w:docPart w:val="F1E8F41126ED4DBD9F4278AA93F2D591"/>
          </w:placeholder>
          <w:text w:multiLine="1"/>
        </w:sdtPr>
        <w:sdtEndPr/>
        <w:sdtContent>
          <w:r w:rsidR="00CA4CB9" w:rsidRPr="001E080A">
            <w:rPr>
              <w:color w:val="auto"/>
            </w:rPr>
            <w:t>Delegate</w:t>
          </w:r>
          <w:r w:rsidR="004F7B83">
            <w:rPr>
              <w:color w:val="auto"/>
            </w:rPr>
            <w:t>s</w:t>
          </w:r>
          <w:r w:rsidR="00CA4CB9" w:rsidRPr="001E080A">
            <w:rPr>
              <w:color w:val="auto"/>
            </w:rPr>
            <w:t xml:space="preserve"> Kump</w:t>
          </w:r>
          <w:r w:rsidR="00614E10">
            <w:rPr>
              <w:color w:val="auto"/>
            </w:rPr>
            <w:t>,</w:t>
          </w:r>
          <w:r w:rsidR="004F7B83">
            <w:rPr>
              <w:color w:val="auto"/>
            </w:rPr>
            <w:t xml:space="preserve"> Hillenbrand</w:t>
          </w:r>
          <w:r w:rsidR="00614E10">
            <w:rPr>
              <w:color w:val="auto"/>
            </w:rPr>
            <w:t>, and B. Smith</w:t>
          </w:r>
        </w:sdtContent>
      </w:sdt>
    </w:p>
    <w:p w14:paraId="0CD986CC" w14:textId="76618B34" w:rsidR="00E831B3" w:rsidRPr="001E080A" w:rsidRDefault="00CD36CF" w:rsidP="00CC1F3B">
      <w:pPr>
        <w:pStyle w:val="References"/>
        <w:rPr>
          <w:color w:val="auto"/>
        </w:rPr>
      </w:pPr>
      <w:r w:rsidRPr="001E080A">
        <w:rPr>
          <w:color w:val="auto"/>
        </w:rPr>
        <w:t>[</w:t>
      </w:r>
      <w:sdt>
        <w:sdtPr>
          <w:rPr>
            <w:color w:val="auto"/>
          </w:rPr>
          <w:tag w:val="References"/>
          <w:id w:val="-1043047873"/>
          <w:placeholder>
            <w:docPart w:val="216ED2B3D8B34B0282BBD5B38D7067B6"/>
          </w:placeholder>
          <w:text w:multiLine="1"/>
        </w:sdtPr>
        <w:sdtEndPr/>
        <w:sdtContent>
          <w:r w:rsidR="00041F57" w:rsidRPr="001E080A">
            <w:rPr>
              <w:color w:val="auto"/>
            </w:rPr>
            <w:t xml:space="preserve">Introduced </w:t>
          </w:r>
          <w:r w:rsidR="00041F57" w:rsidRPr="00E27DE8">
            <w:rPr>
              <w:color w:val="auto"/>
            </w:rPr>
            <w:t>February 12, 2025</w:t>
          </w:r>
          <w:r w:rsidR="00041F57" w:rsidRPr="001E080A">
            <w:rPr>
              <w:color w:val="auto"/>
            </w:rPr>
            <w:t>; referred</w:t>
          </w:r>
          <w:r w:rsidR="00041F57" w:rsidRPr="001E080A">
            <w:rPr>
              <w:color w:val="auto"/>
            </w:rPr>
            <w:br/>
            <w:t>to the Committee on</w:t>
          </w:r>
          <w:r w:rsidR="00041F57">
            <w:rPr>
              <w:color w:val="auto"/>
            </w:rPr>
            <w:t xml:space="preserve"> the Judiciary</w:t>
          </w:r>
        </w:sdtContent>
      </w:sdt>
      <w:r w:rsidRPr="001E080A">
        <w:rPr>
          <w:color w:val="auto"/>
        </w:rPr>
        <w:t>]</w:t>
      </w:r>
    </w:p>
    <w:p w14:paraId="1014EF18" w14:textId="7C5BADC1" w:rsidR="00303684" w:rsidRPr="001E080A" w:rsidRDefault="0000526A" w:rsidP="00CC1F3B">
      <w:pPr>
        <w:pStyle w:val="TitleSection"/>
        <w:rPr>
          <w:color w:val="auto"/>
        </w:rPr>
      </w:pPr>
      <w:r w:rsidRPr="001E080A">
        <w:rPr>
          <w:color w:val="auto"/>
        </w:rPr>
        <w:lastRenderedPageBreak/>
        <w:t>A BILL</w:t>
      </w:r>
      <w:r w:rsidR="00CA4CB9" w:rsidRPr="001E080A">
        <w:rPr>
          <w:color w:val="auto"/>
        </w:rPr>
        <w:t xml:space="preserve"> to amend and reenact §3-3-2 of the Code of West Virginia, 1931, as amended, relating to requiring potential voters to provide a copy of either their West Virginia driver</w:t>
      </w:r>
      <w:r w:rsidR="006B1B1D" w:rsidRPr="001E080A">
        <w:rPr>
          <w:color w:val="auto"/>
        </w:rPr>
        <w:t>'</w:t>
      </w:r>
      <w:r w:rsidR="00CA4CB9" w:rsidRPr="001E080A">
        <w:rPr>
          <w:color w:val="auto"/>
        </w:rPr>
        <w:t>s license or any alternative identification information authorized by the West Virginia Secretary of State on their absentee ballot applications.</w:t>
      </w:r>
    </w:p>
    <w:p w14:paraId="0E251AED" w14:textId="77777777" w:rsidR="00303684" w:rsidRPr="001E080A" w:rsidRDefault="00303684" w:rsidP="00CC1F3B">
      <w:pPr>
        <w:pStyle w:val="EnactingClause"/>
        <w:rPr>
          <w:color w:val="auto"/>
        </w:rPr>
      </w:pPr>
      <w:r w:rsidRPr="001E080A">
        <w:rPr>
          <w:color w:val="auto"/>
        </w:rPr>
        <w:t>Be it enacted by the Legislature of West Virginia:</w:t>
      </w:r>
    </w:p>
    <w:p w14:paraId="4086BA35" w14:textId="77777777" w:rsidR="003C6034" w:rsidRPr="001E080A" w:rsidRDefault="003C6034" w:rsidP="00CC1F3B">
      <w:pPr>
        <w:pStyle w:val="EnactingClause"/>
        <w:rPr>
          <w:color w:val="auto"/>
        </w:rPr>
        <w:sectPr w:rsidR="003C6034" w:rsidRPr="001E080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9506D0" w14:textId="77777777" w:rsidR="00CA4CB9" w:rsidRPr="001E080A" w:rsidRDefault="00CA4CB9" w:rsidP="00CA4CB9">
      <w:pPr>
        <w:pStyle w:val="ArticleHeading"/>
        <w:rPr>
          <w:color w:val="auto"/>
        </w:rPr>
        <w:sectPr w:rsidR="00CA4CB9" w:rsidRPr="001E080A" w:rsidSect="00E05A04">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1E080A">
        <w:rPr>
          <w:color w:val="auto"/>
        </w:rPr>
        <w:t>Article 3. Voting By Absentees.</w:t>
      </w:r>
    </w:p>
    <w:p w14:paraId="11D3C759" w14:textId="77777777" w:rsidR="00CA4CB9" w:rsidRPr="001E080A" w:rsidRDefault="00CA4CB9" w:rsidP="00CA4CB9">
      <w:pPr>
        <w:pStyle w:val="SectionHeading"/>
        <w:rPr>
          <w:color w:val="auto"/>
        </w:rPr>
        <w:sectPr w:rsidR="00CA4CB9" w:rsidRPr="001E080A" w:rsidSect="00DF199D">
          <w:type w:val="continuous"/>
          <w:pgSz w:w="12240" w:h="15840" w:code="1"/>
          <w:pgMar w:top="1440" w:right="1440" w:bottom="1440" w:left="1440" w:header="720" w:footer="720" w:gutter="0"/>
          <w:lnNumType w:countBy="1" w:restart="newSection"/>
          <w:cols w:space="720"/>
          <w:titlePg/>
          <w:docGrid w:linePitch="360"/>
        </w:sectPr>
      </w:pPr>
      <w:r w:rsidRPr="001E080A">
        <w:rPr>
          <w:color w:val="auto"/>
        </w:rPr>
        <w:t>§3-3-2. Authority to conduct absentee voting; absentee voting application; form.</w:t>
      </w:r>
    </w:p>
    <w:p w14:paraId="16D4CD44" w14:textId="77777777" w:rsidR="00CA4CB9" w:rsidRPr="001E080A" w:rsidRDefault="00CA4CB9" w:rsidP="00CA4CB9">
      <w:pPr>
        <w:pStyle w:val="SectionBody"/>
        <w:rPr>
          <w:color w:val="auto"/>
        </w:rPr>
      </w:pPr>
      <w:r w:rsidRPr="001E080A">
        <w:rPr>
          <w:color w:val="auto"/>
        </w:rPr>
        <w:t>(a) Absentee voting is to be supervised and conducted by the proper official for the political division in which the election is held, in conjunction with the ballot commissioners appointed from each political party, as follows:</w:t>
      </w:r>
    </w:p>
    <w:p w14:paraId="7CD3681D" w14:textId="77777777" w:rsidR="00CA4CB9" w:rsidRPr="001E080A" w:rsidRDefault="00CA4CB9" w:rsidP="00CA4CB9">
      <w:pPr>
        <w:pStyle w:val="SectionBody"/>
        <w:rPr>
          <w:color w:val="auto"/>
        </w:rPr>
      </w:pPr>
      <w:r w:rsidRPr="001E080A">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554E2C80" w14:textId="77777777" w:rsidR="00CA4CB9" w:rsidRPr="001E080A" w:rsidRDefault="00CA4CB9" w:rsidP="00CA4CB9">
      <w:pPr>
        <w:pStyle w:val="SectionBody"/>
        <w:rPr>
          <w:color w:val="auto"/>
        </w:rPr>
      </w:pPr>
      <w:r w:rsidRPr="001E080A">
        <w:rPr>
          <w:color w:val="auto"/>
        </w:rPr>
        <w:t>(2) The municipal recorder or other officer authorized by charter or ordinance provisions to conduct absentee voting, for any election held entirely within the municipality, or in the case of annexation elections, within the area affected. The terms "clerk" or "clerk of the county commission" or "official designated to supervise and conduct absentee voting" used elsewhere in this article means municipal recorder or other officer in the case of municipal elections.</w:t>
      </w:r>
    </w:p>
    <w:p w14:paraId="330E1007" w14:textId="77777777" w:rsidR="00CA4CB9" w:rsidRPr="001E080A" w:rsidRDefault="00CA4CB9" w:rsidP="00CA4CB9">
      <w:pPr>
        <w:pStyle w:val="SectionBody"/>
        <w:rPr>
          <w:color w:val="auto"/>
        </w:rPr>
      </w:pPr>
      <w:r w:rsidRPr="001E080A">
        <w:rPr>
          <w:color w:val="auto"/>
        </w:rPr>
        <w:t>(b) A person authorized and desiring to vote a mail-in absentee ballot or an electronic absentee ballot in any primary, general, or special election is to make application in the proper form to the proper official as follows:</w:t>
      </w:r>
    </w:p>
    <w:p w14:paraId="3D89BB1A" w14:textId="77777777" w:rsidR="00CA4CB9" w:rsidRPr="001E080A" w:rsidRDefault="00CA4CB9" w:rsidP="00CA4CB9">
      <w:pPr>
        <w:pStyle w:val="SectionBody"/>
        <w:rPr>
          <w:color w:val="auto"/>
        </w:rPr>
      </w:pPr>
      <w:r w:rsidRPr="001E080A">
        <w:rPr>
          <w:color w:val="auto"/>
        </w:rPr>
        <w:t xml:space="preserve">(1) The completed application is to be on a form prescribed by the Secretary of State and is to contain the name, date of birth, and political affiliation of the voter, residence address within the county, the address to which the ballot is to be mailed, the authorized reason, if any, for which the absentee ballot is requested and, if the reason is illness or hospitalization, the name and telephone number of the attending physician, the signature of the voter to a declaration made </w:t>
      </w:r>
      <w:r w:rsidRPr="001E080A">
        <w:rPr>
          <w:color w:val="auto"/>
        </w:rPr>
        <w:lastRenderedPageBreak/>
        <w:t>under the penalties for false swearing as provided in §3-3-9 of this code that the statements and declarations contained in the application are true, any additional information which the voter is required to supply, any affidavit which may be required, and an indication as to whether it is an application for voting in person, by mail, or electronically;</w:t>
      </w:r>
    </w:p>
    <w:p w14:paraId="67DBB720" w14:textId="77777777" w:rsidR="00CA4CB9" w:rsidRPr="001E080A" w:rsidRDefault="00CA4CB9" w:rsidP="00CA4CB9">
      <w:pPr>
        <w:pStyle w:val="SectionBody"/>
        <w:rPr>
          <w:color w:val="auto"/>
        </w:rPr>
      </w:pPr>
      <w:r w:rsidRPr="001E080A">
        <w:rPr>
          <w:color w:val="auto"/>
        </w:rPr>
        <w:t xml:space="preserve">(2) For any person authorized to vote an absentee ballot under the provisions of 42 U.S.C. §1973, </w:t>
      </w:r>
      <w:r w:rsidRPr="001E080A">
        <w:rPr>
          <w:i/>
          <w:iCs/>
          <w:color w:val="auto"/>
        </w:rPr>
        <w:t>et seq</w:t>
      </w:r>
      <w:r w:rsidRPr="001E080A">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730D28EE" w14:textId="77777777" w:rsidR="00CA4CB9" w:rsidRPr="001E080A" w:rsidRDefault="00CA4CB9" w:rsidP="00CA4CB9">
      <w:pPr>
        <w:pStyle w:val="SectionBody"/>
        <w:rPr>
          <w:color w:val="auto"/>
        </w:rPr>
      </w:pPr>
      <w:r w:rsidRPr="001E080A">
        <w:rPr>
          <w:color w:val="auto"/>
        </w:rPr>
        <w:t>(3) For any voter with a physical disability, the completed application may be submitted by mail or electronically, in a form prescribed by the Secretary of State;</w:t>
      </w:r>
    </w:p>
    <w:p w14:paraId="5AE8184A" w14:textId="77777777" w:rsidR="00CA4CB9" w:rsidRPr="001E080A" w:rsidRDefault="00CA4CB9" w:rsidP="00CA4CB9">
      <w:pPr>
        <w:pStyle w:val="SectionBody"/>
        <w:rPr>
          <w:color w:val="auto"/>
        </w:rPr>
      </w:pPr>
      <w:r w:rsidRPr="001E080A">
        <w:rPr>
          <w:color w:val="auto"/>
        </w:rPr>
        <w:t>(4) 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or</w:t>
      </w:r>
    </w:p>
    <w:p w14:paraId="14F8A308" w14:textId="77777777" w:rsidR="00CA4CB9" w:rsidRPr="001E080A" w:rsidRDefault="00CA4CB9" w:rsidP="00CA4CB9">
      <w:pPr>
        <w:pStyle w:val="SectionBody"/>
        <w:rPr>
          <w:color w:val="auto"/>
        </w:rPr>
      </w:pPr>
      <w:r w:rsidRPr="001E080A">
        <w:rPr>
          <w:color w:val="auto"/>
        </w:rPr>
        <w:t>(5) 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w:t>
      </w:r>
    </w:p>
    <w:p w14:paraId="0BA2615E" w14:textId="50AE809C" w:rsidR="008736AA" w:rsidRPr="001E080A" w:rsidRDefault="00CA4CB9" w:rsidP="00CA4CB9">
      <w:pPr>
        <w:pStyle w:val="SectionBody"/>
        <w:rPr>
          <w:color w:val="auto"/>
        </w:rPr>
      </w:pPr>
      <w:r w:rsidRPr="001E080A">
        <w:rPr>
          <w:color w:val="auto"/>
          <w:u w:val="single"/>
        </w:rPr>
        <w:t>(6) Notwithstanding any other provision of this code, those wishing to vote by absentee ballot shall submit a copy of either their West Virginia driver</w:t>
      </w:r>
      <w:r w:rsidR="006B1B1D" w:rsidRPr="001E080A">
        <w:rPr>
          <w:color w:val="auto"/>
          <w:u w:val="single"/>
        </w:rPr>
        <w:t>'</w:t>
      </w:r>
      <w:r w:rsidRPr="001E080A">
        <w:rPr>
          <w:color w:val="auto"/>
          <w:u w:val="single"/>
        </w:rPr>
        <w:t>s license or any alternative identification information authorized by the West Virginia Secretary of State when submitting their absentee ballot applications.</w:t>
      </w:r>
    </w:p>
    <w:p w14:paraId="6F7E0C04" w14:textId="77777777" w:rsidR="00C33014" w:rsidRPr="001E080A" w:rsidRDefault="00C33014" w:rsidP="00CC1F3B">
      <w:pPr>
        <w:pStyle w:val="Note"/>
        <w:rPr>
          <w:color w:val="auto"/>
        </w:rPr>
      </w:pPr>
    </w:p>
    <w:p w14:paraId="519FF07C" w14:textId="7348F636" w:rsidR="006865E9" w:rsidRPr="001E080A" w:rsidRDefault="00CF1DCA" w:rsidP="00CC1F3B">
      <w:pPr>
        <w:pStyle w:val="Note"/>
        <w:rPr>
          <w:color w:val="auto"/>
        </w:rPr>
      </w:pPr>
      <w:r w:rsidRPr="001E080A">
        <w:rPr>
          <w:color w:val="auto"/>
        </w:rPr>
        <w:t xml:space="preserve">NOTE: </w:t>
      </w:r>
      <w:r w:rsidR="00CA4CB9" w:rsidRPr="001E080A">
        <w:rPr>
          <w:color w:val="auto"/>
        </w:rPr>
        <w:t xml:space="preserve">The purpose of this bill is to require potential voters to provide a copy of either their </w:t>
      </w:r>
      <w:r w:rsidR="00CA4CB9" w:rsidRPr="001E080A">
        <w:rPr>
          <w:color w:val="auto"/>
        </w:rPr>
        <w:lastRenderedPageBreak/>
        <w:t>West Virginia driver's license or any alternative identification information authorized by the West Virginia Secretary of State on their absentee ballot applications.</w:t>
      </w:r>
    </w:p>
    <w:p w14:paraId="7FD9A8C6" w14:textId="77777777" w:rsidR="006865E9" w:rsidRPr="001E080A" w:rsidRDefault="00AE48A0" w:rsidP="00CC1F3B">
      <w:pPr>
        <w:pStyle w:val="Note"/>
        <w:rPr>
          <w:color w:val="auto"/>
        </w:rPr>
      </w:pPr>
      <w:r w:rsidRPr="001E080A">
        <w:rPr>
          <w:color w:val="auto"/>
        </w:rPr>
        <w:t>Strike-throughs indicate language that would be stricken from a heading or the present law and underscoring indicates new language that would be added.</w:t>
      </w:r>
    </w:p>
    <w:sectPr w:rsidR="006865E9" w:rsidRPr="001E080A" w:rsidSect="00265D4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E137" w14:textId="77777777" w:rsidR="00CA4CB9" w:rsidRPr="00B844FE" w:rsidRDefault="00CA4CB9" w:rsidP="00B844FE">
      <w:r>
        <w:separator/>
      </w:r>
    </w:p>
  </w:endnote>
  <w:endnote w:type="continuationSeparator" w:id="0">
    <w:p w14:paraId="1033F2B1" w14:textId="77777777" w:rsidR="00CA4CB9" w:rsidRPr="00B844FE" w:rsidRDefault="00CA4C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F9AE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A549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D302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187"/>
      <w:docPartObj>
        <w:docPartGallery w:val="Page Numbers (Bottom of Page)"/>
        <w:docPartUnique/>
      </w:docPartObj>
    </w:sdtPr>
    <w:sdtEndPr/>
    <w:sdtContent>
      <w:p w14:paraId="033FC56E" w14:textId="77777777" w:rsidR="00CA4CB9" w:rsidRPr="00B844FE" w:rsidRDefault="00CA4CB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85C023" w14:textId="77777777" w:rsidR="00CA4CB9" w:rsidRDefault="00CA4CB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601072"/>
      <w:docPartObj>
        <w:docPartGallery w:val="Page Numbers (Bottom of Page)"/>
        <w:docPartUnique/>
      </w:docPartObj>
    </w:sdtPr>
    <w:sdtEndPr>
      <w:rPr>
        <w:noProof/>
      </w:rPr>
    </w:sdtEndPr>
    <w:sdtContent>
      <w:p w14:paraId="4861C440" w14:textId="77777777" w:rsidR="00CA4CB9" w:rsidRDefault="00CA4CB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AB10" w14:textId="77777777" w:rsidR="00CA4CB9" w:rsidRPr="00B844FE" w:rsidRDefault="00CA4CB9" w:rsidP="00B844FE">
      <w:r>
        <w:separator/>
      </w:r>
    </w:p>
  </w:footnote>
  <w:footnote w:type="continuationSeparator" w:id="0">
    <w:p w14:paraId="2606C88B" w14:textId="77777777" w:rsidR="00CA4CB9" w:rsidRPr="00B844FE" w:rsidRDefault="00CA4C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39DB" w14:textId="77777777" w:rsidR="002A0269" w:rsidRPr="00B844FE" w:rsidRDefault="00614E10">
    <w:pPr>
      <w:pStyle w:val="Header"/>
    </w:pPr>
    <w:sdt>
      <w:sdtPr>
        <w:id w:val="-684364211"/>
        <w:placeholder>
          <w:docPart w:val="10DCE1CDC0004A599AD114A2DA82DD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DCE1CDC0004A599AD114A2DA82DD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9A79" w14:textId="311DB0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A4CB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4CB9">
          <w:rPr>
            <w:sz w:val="22"/>
            <w:szCs w:val="22"/>
          </w:rPr>
          <w:t>2025R1113</w:t>
        </w:r>
      </w:sdtContent>
    </w:sdt>
  </w:p>
  <w:p w14:paraId="1AA2D3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39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2B70" w14:textId="77777777" w:rsidR="00CA4CB9" w:rsidRPr="00B844FE" w:rsidRDefault="00614E10">
    <w:pPr>
      <w:pStyle w:val="Header"/>
    </w:pPr>
    <w:sdt>
      <w:sdtPr>
        <w:id w:val="1007643364"/>
        <w:placeholder>
          <w:docPart w:val="10DCE1CDC0004A599AD114A2DA82DD5D"/>
        </w:placeholder>
        <w:temporary/>
        <w:showingPlcHdr/>
        <w15:appearance w15:val="hidden"/>
      </w:sdtPr>
      <w:sdtEndPr/>
      <w:sdtContent>
        <w:r w:rsidR="00CA4CB9" w:rsidRPr="00B844FE">
          <w:t>[Type here]</w:t>
        </w:r>
      </w:sdtContent>
    </w:sdt>
    <w:r w:rsidR="00CA4CB9" w:rsidRPr="00B844FE">
      <w:ptab w:relativeTo="margin" w:alignment="left" w:leader="none"/>
    </w:r>
    <w:sdt>
      <w:sdtPr>
        <w:id w:val="169690108"/>
        <w:placeholder>
          <w:docPart w:val="10DCE1CDC0004A599AD114A2DA82DD5D"/>
        </w:placeholder>
        <w:temporary/>
        <w:showingPlcHdr/>
        <w15:appearance w15:val="hidden"/>
      </w:sdtPr>
      <w:sdtEndPr/>
      <w:sdtContent>
        <w:r w:rsidR="00CA4CB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2763" w14:textId="6A0A72BF" w:rsidR="00CA4CB9" w:rsidRPr="00C33014" w:rsidRDefault="00CA4CB9" w:rsidP="00CA4CB9">
    <w:pPr>
      <w:pStyle w:val="HeaderStyle"/>
    </w:pPr>
    <w:r>
      <w:t xml:space="preserve">Intr HB </w:t>
    </w:r>
    <w:sdt>
      <w:sdtPr>
        <w:tag w:val="BNumWH"/>
        <w:id w:val="1608076979"/>
        <w:showingPlcHdr/>
        <w:text/>
      </w:sdtPr>
      <w:sdtEndPr/>
      <w:sdtContent/>
    </w:sdt>
    <w:r>
      <w:t xml:space="preserve"> </w:t>
    </w:r>
    <w:r w:rsidRPr="002A0269">
      <w:ptab w:relativeTo="margin" w:alignment="center" w:leader="none"/>
    </w:r>
    <w:r>
      <w:tab/>
      <w:t>2025R1113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1919" w14:textId="77777777" w:rsidR="00CA4CB9" w:rsidRPr="002A0269" w:rsidRDefault="00614E10" w:rsidP="00CC1F3B">
    <w:pPr>
      <w:pStyle w:val="HeaderStyle"/>
    </w:pPr>
    <w:sdt>
      <w:sdtPr>
        <w:tag w:val="BNumWH"/>
        <w:id w:val="199058990"/>
        <w:showingPlcHdr/>
        <w:text/>
      </w:sdtPr>
      <w:sdtEndPr/>
      <w:sdtContent/>
    </w:sdt>
    <w:r w:rsidR="00CA4CB9">
      <w:t xml:space="preserve"> </w:t>
    </w:r>
    <w:r w:rsidR="00CA4CB9" w:rsidRPr="002A0269">
      <w:ptab w:relativeTo="margin" w:alignment="center" w:leader="none"/>
    </w:r>
    <w:r w:rsidR="00CA4CB9">
      <w:tab/>
    </w:r>
    <w:sdt>
      <w:sdtPr>
        <w:alias w:val="CBD Number"/>
        <w:tag w:val="CBD Number"/>
        <w:id w:val="1263961292"/>
        <w:showingPlcHdr/>
        <w:text/>
      </w:sdtPr>
      <w:sdtEndPr/>
      <w:sdtContent>
        <w:r w:rsidR="00CA4CB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B9"/>
    <w:rsid w:val="00004EF9"/>
    <w:rsid w:val="0000526A"/>
    <w:rsid w:val="00041F57"/>
    <w:rsid w:val="000573A9"/>
    <w:rsid w:val="00085D22"/>
    <w:rsid w:val="00093AB0"/>
    <w:rsid w:val="000C5C77"/>
    <w:rsid w:val="000E3912"/>
    <w:rsid w:val="0010070F"/>
    <w:rsid w:val="0015112E"/>
    <w:rsid w:val="001552E7"/>
    <w:rsid w:val="001566B4"/>
    <w:rsid w:val="001A66B7"/>
    <w:rsid w:val="001C279E"/>
    <w:rsid w:val="001D459E"/>
    <w:rsid w:val="001E080A"/>
    <w:rsid w:val="0022348D"/>
    <w:rsid w:val="00265D47"/>
    <w:rsid w:val="0027011C"/>
    <w:rsid w:val="00274200"/>
    <w:rsid w:val="00275740"/>
    <w:rsid w:val="002A0269"/>
    <w:rsid w:val="002E45A6"/>
    <w:rsid w:val="00303684"/>
    <w:rsid w:val="003143F5"/>
    <w:rsid w:val="00314854"/>
    <w:rsid w:val="00394191"/>
    <w:rsid w:val="003C51CD"/>
    <w:rsid w:val="003C6034"/>
    <w:rsid w:val="00400B5C"/>
    <w:rsid w:val="00401110"/>
    <w:rsid w:val="004368E0"/>
    <w:rsid w:val="004C13DD"/>
    <w:rsid w:val="004D3ABE"/>
    <w:rsid w:val="004E3441"/>
    <w:rsid w:val="004F7B83"/>
    <w:rsid w:val="00500579"/>
    <w:rsid w:val="005A5366"/>
    <w:rsid w:val="00614E10"/>
    <w:rsid w:val="006369EB"/>
    <w:rsid w:val="00637E73"/>
    <w:rsid w:val="006865E9"/>
    <w:rsid w:val="00686E9A"/>
    <w:rsid w:val="00691F3E"/>
    <w:rsid w:val="00694BFB"/>
    <w:rsid w:val="006A106B"/>
    <w:rsid w:val="006B1B1D"/>
    <w:rsid w:val="006C523D"/>
    <w:rsid w:val="006D1E34"/>
    <w:rsid w:val="006D4036"/>
    <w:rsid w:val="007A5259"/>
    <w:rsid w:val="007A7081"/>
    <w:rsid w:val="007F1CF5"/>
    <w:rsid w:val="00834EDE"/>
    <w:rsid w:val="008736AA"/>
    <w:rsid w:val="008D275D"/>
    <w:rsid w:val="008F5C4A"/>
    <w:rsid w:val="00946186"/>
    <w:rsid w:val="00960E31"/>
    <w:rsid w:val="00980327"/>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4CB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3B0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2312"/>
  <w15:chartTrackingRefBased/>
  <w15:docId w15:val="{04426EF1-CB37-473D-872A-2F31FA75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4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9D57FB7A7D4999928B005DBAB67C1A"/>
        <w:category>
          <w:name w:val="General"/>
          <w:gallery w:val="placeholder"/>
        </w:category>
        <w:types>
          <w:type w:val="bbPlcHdr"/>
        </w:types>
        <w:behaviors>
          <w:behavior w:val="content"/>
        </w:behaviors>
        <w:guid w:val="{1A0880F8-1A15-4F98-85E6-5DD9A59D564A}"/>
      </w:docPartPr>
      <w:docPartBody>
        <w:p w:rsidR="001C5836" w:rsidRDefault="001C5836">
          <w:pPr>
            <w:pStyle w:val="349D57FB7A7D4999928B005DBAB67C1A"/>
          </w:pPr>
          <w:r w:rsidRPr="00B844FE">
            <w:t>Prefix Text</w:t>
          </w:r>
        </w:p>
      </w:docPartBody>
    </w:docPart>
    <w:docPart>
      <w:docPartPr>
        <w:name w:val="10DCE1CDC0004A599AD114A2DA82DD5D"/>
        <w:category>
          <w:name w:val="General"/>
          <w:gallery w:val="placeholder"/>
        </w:category>
        <w:types>
          <w:type w:val="bbPlcHdr"/>
        </w:types>
        <w:behaviors>
          <w:behavior w:val="content"/>
        </w:behaviors>
        <w:guid w:val="{1A20AEE3-2444-457F-8FB3-CF496FB1BC90}"/>
      </w:docPartPr>
      <w:docPartBody>
        <w:p w:rsidR="001C5836" w:rsidRDefault="001C5836">
          <w:pPr>
            <w:pStyle w:val="10DCE1CDC0004A599AD114A2DA82DD5D"/>
          </w:pPr>
          <w:r w:rsidRPr="00B844FE">
            <w:t>[Type here]</w:t>
          </w:r>
        </w:p>
      </w:docPartBody>
    </w:docPart>
    <w:docPart>
      <w:docPartPr>
        <w:name w:val="831D18C198A742209953DCA3D2F9F9CB"/>
        <w:category>
          <w:name w:val="General"/>
          <w:gallery w:val="placeholder"/>
        </w:category>
        <w:types>
          <w:type w:val="bbPlcHdr"/>
        </w:types>
        <w:behaviors>
          <w:behavior w:val="content"/>
        </w:behaviors>
        <w:guid w:val="{55F4B9F7-E9B3-49A6-99EE-DD7CD8FA5E87}"/>
      </w:docPartPr>
      <w:docPartBody>
        <w:p w:rsidR="001C5836" w:rsidRDefault="001C5836">
          <w:pPr>
            <w:pStyle w:val="831D18C198A742209953DCA3D2F9F9CB"/>
          </w:pPr>
          <w:r w:rsidRPr="00B844FE">
            <w:t>Number</w:t>
          </w:r>
        </w:p>
      </w:docPartBody>
    </w:docPart>
    <w:docPart>
      <w:docPartPr>
        <w:name w:val="F1E8F41126ED4DBD9F4278AA93F2D591"/>
        <w:category>
          <w:name w:val="General"/>
          <w:gallery w:val="placeholder"/>
        </w:category>
        <w:types>
          <w:type w:val="bbPlcHdr"/>
        </w:types>
        <w:behaviors>
          <w:behavior w:val="content"/>
        </w:behaviors>
        <w:guid w:val="{A5D48BBF-C0EF-453F-9D9F-2F8BBE75D3EF}"/>
      </w:docPartPr>
      <w:docPartBody>
        <w:p w:rsidR="001C5836" w:rsidRDefault="001C5836">
          <w:pPr>
            <w:pStyle w:val="F1E8F41126ED4DBD9F4278AA93F2D591"/>
          </w:pPr>
          <w:r w:rsidRPr="00B844FE">
            <w:t>Enter Sponsors Here</w:t>
          </w:r>
        </w:p>
      </w:docPartBody>
    </w:docPart>
    <w:docPart>
      <w:docPartPr>
        <w:name w:val="216ED2B3D8B34B0282BBD5B38D7067B6"/>
        <w:category>
          <w:name w:val="General"/>
          <w:gallery w:val="placeholder"/>
        </w:category>
        <w:types>
          <w:type w:val="bbPlcHdr"/>
        </w:types>
        <w:behaviors>
          <w:behavior w:val="content"/>
        </w:behaviors>
        <w:guid w:val="{2319B070-875E-4A90-BCC5-F35D7939CF8D}"/>
      </w:docPartPr>
      <w:docPartBody>
        <w:p w:rsidR="001C5836" w:rsidRDefault="001C5836">
          <w:pPr>
            <w:pStyle w:val="216ED2B3D8B34B0282BBD5B38D7067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36"/>
    <w:rsid w:val="001C5836"/>
    <w:rsid w:val="006D1E34"/>
    <w:rsid w:val="00960E31"/>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9D57FB7A7D4999928B005DBAB67C1A">
    <w:name w:val="349D57FB7A7D4999928B005DBAB67C1A"/>
  </w:style>
  <w:style w:type="paragraph" w:customStyle="1" w:styleId="10DCE1CDC0004A599AD114A2DA82DD5D">
    <w:name w:val="10DCE1CDC0004A599AD114A2DA82DD5D"/>
  </w:style>
  <w:style w:type="paragraph" w:customStyle="1" w:styleId="831D18C198A742209953DCA3D2F9F9CB">
    <w:name w:val="831D18C198A742209953DCA3D2F9F9CB"/>
  </w:style>
  <w:style w:type="paragraph" w:customStyle="1" w:styleId="F1E8F41126ED4DBD9F4278AA93F2D591">
    <w:name w:val="F1E8F41126ED4DBD9F4278AA93F2D591"/>
  </w:style>
  <w:style w:type="character" w:styleId="PlaceholderText">
    <w:name w:val="Placeholder Text"/>
    <w:basedOn w:val="DefaultParagraphFont"/>
    <w:uiPriority w:val="99"/>
    <w:semiHidden/>
    <w:rPr>
      <w:color w:val="808080"/>
    </w:rPr>
  </w:style>
  <w:style w:type="paragraph" w:customStyle="1" w:styleId="216ED2B3D8B34B0282BBD5B38D7067B6">
    <w:name w:val="216ED2B3D8B34B0282BBD5B38D706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2025-02-11T23:55:00Z</dcterms:created>
  <dcterms:modified xsi:type="dcterms:W3CDTF">2025-02-25T19:05:00Z</dcterms:modified>
</cp:coreProperties>
</file>